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00C4A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600C4A" w:rsidRPr="00600C4A">
        <w:rPr>
          <w:rStyle w:val="a9"/>
        </w:rPr>
        <w:t>Муниципальное казенное общеобразовательное учреждение средняя общеобразовательная школа № 11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00C4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00C4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00C4A" w:rsidRDefault="00F06873" w:rsidP="00600C4A">
      <w:pPr>
        <w:jc w:val="right"/>
        <w:rPr>
          <w:sz w:val="20"/>
        </w:rPr>
      </w:pPr>
      <w:r w:rsidRPr="00F06873">
        <w:t>Таблица 2</w:t>
      </w:r>
      <w:r w:rsidR="00600C4A">
        <w:fldChar w:fldCharType="begin"/>
      </w:r>
      <w:r w:rsidR="00600C4A">
        <w:instrText xml:space="preserve"> INCLUDETEXT  "C:\\Users\\SirachetdinovaYI\\Desktop\\ЭЭ база 4\\ARMv51_files\\sv_ved_org_113.xml" \! \t "C:\\Program Files (x86)\\Аттестация-5.1\\xsl\\per_rm\\form2_01.xsl"  \* MERGEFORMAT </w:instrText>
      </w:r>
      <w:r w:rsidR="00600C4A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600C4A">
        <w:trPr>
          <w:divId w:val="8198092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600C4A">
        <w:trPr>
          <w:divId w:val="81980926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6"/>
                <w:szCs w:val="16"/>
              </w:rPr>
            </w:pPr>
          </w:p>
        </w:tc>
      </w:tr>
      <w:tr w:rsidR="00600C4A">
        <w:trPr>
          <w:divId w:val="81980926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00C4A">
        <w:trPr>
          <w:divId w:val="81980926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</w:t>
            </w:r>
            <w:r>
              <w:rPr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 (13А)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(физической культуры)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(физической культуры)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технологии (девочки)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технологии (мальчики)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00C4A">
        <w:trPr>
          <w:divId w:val="819809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образовательного учреждения (диспетчер по расписанию)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C4A" w:rsidRDefault="006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00C4A" w:rsidP="00600C4A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600C4A">
        <w:rPr>
          <w:rStyle w:val="a9"/>
        </w:rPr>
        <w:t>27.08.2024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0C4A" w:rsidP="009D6532">
            <w:pPr>
              <w:pStyle w:val="aa"/>
            </w:pPr>
            <w:r>
              <w:t>Директор МКОУ СОШ № 11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0C4A" w:rsidP="009D6532">
            <w:pPr>
              <w:pStyle w:val="aa"/>
            </w:pPr>
            <w:r>
              <w:t>Загрудненко Оксана Викторовна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00C4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0C4A" w:rsidP="009D6532">
            <w:pPr>
              <w:pStyle w:val="aa"/>
            </w:pPr>
            <w:r>
              <w:t>Специалист по охране труда МКОУ СОШ № 11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00C4A" w:rsidP="009D6532">
            <w:pPr>
              <w:pStyle w:val="aa"/>
            </w:pPr>
            <w:r>
              <w:t>Прокофьева Оксана Ивановна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00C4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Педагог-библиотекарь, представитель ТК МКОУ СОШ № 11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Савинова Ольга Алексеевна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(дата)</w:t>
            </w: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Заместитель директора по УВР МКОУ СОШ № 11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Толстая Ольга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(дата)</w:t>
            </w: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Старший воспитатель МКОУ СОШ № 11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  <w:r>
              <w:t>Абдулова Марина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C4A" w:rsidRPr="00600C4A" w:rsidRDefault="00600C4A" w:rsidP="009D6532">
            <w:pPr>
              <w:pStyle w:val="aa"/>
            </w:pPr>
          </w:p>
        </w:tc>
      </w:tr>
      <w:tr w:rsidR="00600C4A" w:rsidRPr="00600C4A" w:rsidTr="00600C4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00C4A" w:rsidRPr="00600C4A" w:rsidRDefault="00600C4A" w:rsidP="009D6532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00C4A" w:rsidTr="00600C4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0C4A" w:rsidRDefault="00600C4A" w:rsidP="002743B5">
            <w:pPr>
              <w:pStyle w:val="aa"/>
            </w:pPr>
            <w:r w:rsidRPr="00600C4A">
              <w:t>5604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0C4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0C4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0C4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0C4A" w:rsidRDefault="00600C4A" w:rsidP="002743B5">
            <w:pPr>
              <w:pStyle w:val="aa"/>
            </w:pPr>
            <w:r w:rsidRPr="00600C4A">
              <w:t>Сирачетдинова Юлия Ильгизовна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00C4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00C4A" w:rsidRDefault="00600C4A" w:rsidP="002743B5">
            <w:pPr>
              <w:pStyle w:val="aa"/>
            </w:pPr>
            <w:r>
              <w:t>27.08.2024</w:t>
            </w:r>
          </w:p>
        </w:tc>
      </w:tr>
      <w:tr w:rsidR="002743B5" w:rsidRPr="00600C4A" w:rsidTr="00600C4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00C4A" w:rsidRDefault="00600C4A" w:rsidP="002743B5">
            <w:pPr>
              <w:pStyle w:val="aa"/>
              <w:rPr>
                <w:b/>
                <w:vertAlign w:val="superscript"/>
              </w:rPr>
            </w:pPr>
            <w:r w:rsidRPr="00600C4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600C4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00C4A" w:rsidRDefault="00600C4A" w:rsidP="002743B5">
            <w:pPr>
              <w:pStyle w:val="aa"/>
              <w:rPr>
                <w:b/>
                <w:vertAlign w:val="superscript"/>
              </w:rPr>
            </w:pPr>
            <w:r w:rsidRPr="00600C4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00C4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00C4A" w:rsidRDefault="00600C4A" w:rsidP="002743B5">
            <w:pPr>
              <w:pStyle w:val="aa"/>
              <w:rPr>
                <w:b/>
                <w:vertAlign w:val="superscript"/>
              </w:rPr>
            </w:pPr>
            <w:r w:rsidRPr="00600C4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600C4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00C4A" w:rsidRDefault="00600C4A" w:rsidP="002743B5">
            <w:pPr>
              <w:pStyle w:val="aa"/>
              <w:rPr>
                <w:vertAlign w:val="superscript"/>
              </w:rPr>
            </w:pPr>
            <w:r w:rsidRPr="00600C4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B63" w:rsidRDefault="00994B63" w:rsidP="00600C4A">
      <w:r>
        <w:separator/>
      </w:r>
    </w:p>
  </w:endnote>
  <w:endnote w:type="continuationSeparator" w:id="0">
    <w:p w:rsidR="00994B63" w:rsidRDefault="00994B63" w:rsidP="006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B63" w:rsidRDefault="00994B63" w:rsidP="00600C4A">
      <w:r>
        <w:separator/>
      </w:r>
    </w:p>
  </w:footnote>
  <w:footnote w:type="continuationSeparator" w:id="0">
    <w:p w:rsidR="00994B63" w:rsidRDefault="00994B63" w:rsidP="00600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_x000d__x000a_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&quot;Общество с ограниченной ответственностью «ЦЕНТР ОХРАНЫ ТРУДА И ЭКОЛОГИИ «ЭКСПЕРТЭГИДА»_x000d__x000a_(ООО «ЭКСПЕРТЭГИДА»)&quot;_x000d__x000a_"/>
    <w:docVar w:name="att_org_reg_date" w:val="23.01.2024"/>
    <w:docVar w:name="att_org_reg_num" w:val="646"/>
    <w:docVar w:name="boss_fio" w:val="Украинцев Игорь Борисович"/>
    <w:docVar w:name="ceh_info" w:val="Муниципальное казенное общеобразовательное учреждение средняя общеобразовательная школа № 11"/>
    <w:docVar w:name="doc_name" w:val="Документ2"/>
    <w:docVar w:name="doc_type" w:val="5"/>
    <w:docVar w:name="fill_date" w:val="27.08.2024"/>
    <w:docVar w:name="org_guid" w:val="A688FB88C4524B4D8011B3BA046B64ED"/>
    <w:docVar w:name="org_id" w:val="113"/>
    <w:docVar w:name="org_name" w:val="     "/>
    <w:docVar w:name="pers_guids" w:val="F98069F7BF3F42CE95D00FC257376961@137-056-625 57"/>
    <w:docVar w:name="pers_snils" w:val="F98069F7BF3F42CE95D00FC257376961@137-056-625 57"/>
    <w:docVar w:name="podr_id" w:val="org_113"/>
    <w:docVar w:name="pred_dolg" w:val="Директор МКОУ СОШ № 11"/>
    <w:docVar w:name="pred_fio" w:val="Загрудненко Оксана Викторовна"/>
    <w:docVar w:name="rbtd_adr" w:val="     "/>
    <w:docVar w:name="rbtd_name" w:val="Муниципальное казенное общеобразовательное учреждение средняя общеобразовательная школа № 11"/>
    <w:docVar w:name="step_test" w:val="54"/>
    <w:docVar w:name="sv_docs" w:val="1"/>
  </w:docVars>
  <w:rsids>
    <w:rsidRoot w:val="00600C4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00C4A"/>
    <w:rsid w:val="00642E12"/>
    <w:rsid w:val="0065289A"/>
    <w:rsid w:val="0067226F"/>
    <w:rsid w:val="006E4DFC"/>
    <w:rsid w:val="00725C51"/>
    <w:rsid w:val="00820552"/>
    <w:rsid w:val="00936F48"/>
    <w:rsid w:val="009647F7"/>
    <w:rsid w:val="00994B63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AD1750-7F9A-48B7-8D2B-A9C88EC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00C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00C4A"/>
    <w:rPr>
      <w:sz w:val="24"/>
    </w:rPr>
  </w:style>
  <w:style w:type="paragraph" w:styleId="ad">
    <w:name w:val="footer"/>
    <w:basedOn w:val="a"/>
    <w:link w:val="ae"/>
    <w:rsid w:val="00600C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00C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Сирачетдинова Юлия Ильгизовна</dc:creator>
  <cp:keywords/>
  <dc:description/>
  <cp:lastModifiedBy>Сирачетдинова Юлия Ильгизовна</cp:lastModifiedBy>
  <cp:revision>1</cp:revision>
  <dcterms:created xsi:type="dcterms:W3CDTF">2024-08-27T18:23:00Z</dcterms:created>
  <dcterms:modified xsi:type="dcterms:W3CDTF">2024-08-27T18:24:00Z</dcterms:modified>
</cp:coreProperties>
</file>