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D6ED5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9D6ED5" w:rsidRPr="009D6ED5">
        <w:rPr>
          <w:rStyle w:val="a9"/>
        </w:rPr>
        <w:t>Муниципальное автономное общеобразовательное учреждение средняя общеобразовательная школа № 11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3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D6E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D6E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D6ED5" w:rsidRDefault="00F06873" w:rsidP="009D6ED5">
      <w:pPr>
        <w:jc w:val="right"/>
        <w:rPr>
          <w:sz w:val="20"/>
        </w:rPr>
      </w:pPr>
      <w:r w:rsidRPr="00F06873">
        <w:t>Таблица 2</w:t>
      </w:r>
      <w:r w:rsidR="009D6ED5">
        <w:fldChar w:fldCharType="begin"/>
      </w:r>
      <w:r w:rsidR="009D6ED5">
        <w:instrText xml:space="preserve"> INCLUDETEXT  "C:\\Users\\SirachetdinovaYI\\Desktop\\Эксперэгида\\БАЗА экспертэгида\\ARMv51_files\\sv_ved_org_112.xml" \! \t "C:\\Program Files (x86)\\Аттестация-5.1\\xsl\\per_rm\\form2_01.xsl"  \* MERGEFORMAT </w:instrText>
      </w:r>
      <w:r w:rsidR="009D6ED5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9D6ED5">
        <w:trPr>
          <w:divId w:val="117553503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да,нет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9D6ED5">
        <w:trPr>
          <w:divId w:val="1175535039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D6ED5" w:rsidRDefault="009D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rPr>
                <w:sz w:val="16"/>
                <w:szCs w:val="16"/>
              </w:rPr>
            </w:pPr>
          </w:p>
        </w:tc>
      </w:tr>
      <w:tr w:rsidR="009D6ED5">
        <w:trPr>
          <w:divId w:val="1175535039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9D6ED5">
        <w:trPr>
          <w:divId w:val="117553503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10А (9А)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белья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6ED5">
        <w:trPr>
          <w:divId w:val="11755350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D5" w:rsidRDefault="009D6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9D6ED5" w:rsidP="009D6ED5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9D6ED5">
        <w:rPr>
          <w:rStyle w:val="a9"/>
        </w:rPr>
        <w:t>18.03.2020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ED5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ED5" w:rsidP="009D6532">
            <w:pPr>
              <w:pStyle w:val="aa"/>
            </w:pPr>
            <w:proofErr w:type="spellStart"/>
            <w:r>
              <w:t>Загрудненко</w:t>
            </w:r>
            <w:proofErr w:type="spellEnd"/>
            <w:r>
              <w:t xml:space="preserve"> Оксана Викторовна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ED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ED5" w:rsidP="009D6532">
            <w:pPr>
              <w:pStyle w:val="aa"/>
            </w:pPr>
            <w:r>
              <w:t>Секретарь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ED5" w:rsidP="009D6532">
            <w:pPr>
              <w:pStyle w:val="aa"/>
            </w:pPr>
            <w:proofErr w:type="spellStart"/>
            <w:r>
              <w:t>Крать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ED5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r>
              <w:t>Белоусова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(дата)</w:t>
            </w: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r>
              <w:t>Учитель, председатель ПК МАОУ СОШ № 11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r>
              <w:t>Булыгина Вера Кузьминична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(дата)</w:t>
            </w: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r>
              <w:t>Старший воспитатель, уполномоченный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  <w:proofErr w:type="spellStart"/>
            <w:r>
              <w:t>Абдулова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6ED5" w:rsidRPr="009D6ED5" w:rsidRDefault="009D6ED5" w:rsidP="009D6532">
            <w:pPr>
              <w:pStyle w:val="aa"/>
            </w:pPr>
          </w:p>
        </w:tc>
      </w:tr>
      <w:tr w:rsidR="009D6ED5" w:rsidRPr="009D6ED5" w:rsidTr="009D6ED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D6ED5" w:rsidRPr="009D6ED5" w:rsidRDefault="009D6ED5" w:rsidP="009D6532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D6ED5" w:rsidTr="009D6ED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6ED5" w:rsidRDefault="009D6ED5" w:rsidP="002743B5">
            <w:pPr>
              <w:pStyle w:val="aa"/>
            </w:pPr>
            <w:r w:rsidRPr="009D6ED5">
              <w:t>904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6ED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6ED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6ED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6ED5" w:rsidRDefault="009D6ED5" w:rsidP="002743B5">
            <w:pPr>
              <w:pStyle w:val="aa"/>
            </w:pPr>
            <w:r w:rsidRPr="009D6ED5">
              <w:t>Шишкина Ирина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D6ED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D6ED5" w:rsidRDefault="009D6ED5" w:rsidP="002743B5">
            <w:pPr>
              <w:pStyle w:val="aa"/>
            </w:pPr>
            <w:r>
              <w:t>18.03.2020</w:t>
            </w:r>
          </w:p>
        </w:tc>
      </w:tr>
      <w:tr w:rsidR="002743B5" w:rsidRPr="009D6ED5" w:rsidTr="009D6ED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D6ED5" w:rsidRDefault="009D6ED5" w:rsidP="002743B5">
            <w:pPr>
              <w:pStyle w:val="aa"/>
              <w:rPr>
                <w:b/>
                <w:vertAlign w:val="superscript"/>
              </w:rPr>
            </w:pPr>
            <w:r w:rsidRPr="009D6ED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D6ED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D6ED5" w:rsidRDefault="009D6ED5" w:rsidP="002743B5">
            <w:pPr>
              <w:pStyle w:val="aa"/>
              <w:rPr>
                <w:b/>
                <w:vertAlign w:val="superscript"/>
              </w:rPr>
            </w:pPr>
            <w:r w:rsidRPr="009D6E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D6ED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D6ED5" w:rsidRDefault="009D6ED5" w:rsidP="002743B5">
            <w:pPr>
              <w:pStyle w:val="aa"/>
              <w:rPr>
                <w:b/>
                <w:vertAlign w:val="superscript"/>
              </w:rPr>
            </w:pPr>
            <w:r w:rsidRPr="009D6E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D6ED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D6ED5" w:rsidRDefault="009D6ED5" w:rsidP="002743B5">
            <w:pPr>
              <w:pStyle w:val="aa"/>
              <w:rPr>
                <w:vertAlign w:val="superscript"/>
              </w:rPr>
            </w:pPr>
            <w:r w:rsidRPr="009D6ED5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B8" w:rsidRDefault="009632B8" w:rsidP="009D6ED5">
      <w:r>
        <w:separator/>
      </w:r>
    </w:p>
  </w:endnote>
  <w:endnote w:type="continuationSeparator" w:id="0">
    <w:p w:rsidR="009632B8" w:rsidRDefault="009632B8" w:rsidP="009D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B8" w:rsidRDefault="009632B8" w:rsidP="009D6ED5">
      <w:r>
        <w:separator/>
      </w:r>
    </w:p>
  </w:footnote>
  <w:footnote w:type="continuationSeparator" w:id="0">
    <w:p w:rsidR="009632B8" w:rsidRDefault="009632B8" w:rsidP="009D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7"/>
    <w:docVar w:name="adv_info1" w:val="     "/>
    <w:docVar w:name="adv_info2" w:val="     "/>
    <w:docVar w:name="adv_info3" w:val="     "/>
    <w:docVar w:name="boss_fio" w:val="Украинцев Игорь Борисович"/>
    <w:docVar w:name="ceh_info" w:val="Муниципальное автономное общеобразовательное учреждение средняя общеобразовательная школа № 11"/>
    <w:docVar w:name="doc_name" w:val="Документ97"/>
    <w:docVar w:name="doc_type" w:val="5"/>
    <w:docVar w:name="fill_date" w:val="18.03.2020"/>
    <w:docVar w:name="org_guid" w:val="BFD016F98ED74CF1B08D7D73611CDD40"/>
    <w:docVar w:name="org_id" w:val="112"/>
    <w:docVar w:name="org_name" w:val="     "/>
    <w:docVar w:name="pers_guids" w:val="D237153B3B044D4A93D8A746E47ED650@146-285-026 64"/>
    <w:docVar w:name="pers_snils" w:val="D237153B3B044D4A93D8A746E47ED650@146-285-026 64"/>
    <w:docVar w:name="pred_dolg" w:val="Директор"/>
    <w:docVar w:name="pred_fio" w:val="Загрудненко Оксана Викторовна"/>
    <w:docVar w:name="rbtd_adr" w:val="     "/>
    <w:docVar w:name="rbtd_name" w:val="Муниципальное автономное общеобразовательное учреждение средняя общеобразовательная школа № 11"/>
    <w:docVar w:name="step_test" w:val="54"/>
    <w:docVar w:name="sv_docs" w:val="1"/>
  </w:docVars>
  <w:rsids>
    <w:rsidRoot w:val="009D6ED5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32B8"/>
    <w:rsid w:val="009647F7"/>
    <w:rsid w:val="009A1326"/>
    <w:rsid w:val="009D6532"/>
    <w:rsid w:val="009D6ED5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6E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D6ED5"/>
    <w:rPr>
      <w:sz w:val="24"/>
    </w:rPr>
  </w:style>
  <w:style w:type="paragraph" w:styleId="ad">
    <w:name w:val="footer"/>
    <w:basedOn w:val="a"/>
    <w:link w:val="ae"/>
    <w:rsid w:val="009D6E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6ED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6E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D6ED5"/>
    <w:rPr>
      <w:sz w:val="24"/>
    </w:rPr>
  </w:style>
  <w:style w:type="paragraph" w:styleId="ad">
    <w:name w:val="footer"/>
    <w:basedOn w:val="a"/>
    <w:link w:val="ae"/>
    <w:rsid w:val="009D6E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D6E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Сирачетдинова Юлия Ильгизовна</dc:creator>
  <cp:lastModifiedBy>Сирачетдинова Юлия Ильгизовна</cp:lastModifiedBy>
  <cp:revision>1</cp:revision>
  <dcterms:created xsi:type="dcterms:W3CDTF">2020-03-18T06:13:00Z</dcterms:created>
  <dcterms:modified xsi:type="dcterms:W3CDTF">2020-03-18T06:14:00Z</dcterms:modified>
</cp:coreProperties>
</file>